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31" w:rsidRPr="0030485D" w:rsidRDefault="004E4231" w:rsidP="0030485D">
      <w:pPr>
        <w:widowControl/>
        <w:shd w:val="clear" w:color="auto" w:fill="FFFFFF"/>
        <w:adjustRightInd w:val="0"/>
        <w:snapToGrid w:val="0"/>
        <w:spacing w:line="480" w:lineRule="exact"/>
        <w:outlineLvl w:val="0"/>
        <w:rPr>
          <w:rFonts w:ascii="宋体" w:cs="Times New Roman"/>
          <w:b/>
          <w:bCs/>
          <w:kern w:val="0"/>
          <w:sz w:val="36"/>
          <w:szCs w:val="36"/>
        </w:rPr>
      </w:pPr>
      <w:r w:rsidRPr="0030485D">
        <w:rPr>
          <w:rFonts w:ascii="宋体" w:hAnsi="宋体" w:cs="宋体" w:hint="eastAsia"/>
          <w:b/>
          <w:bCs/>
          <w:kern w:val="0"/>
          <w:sz w:val="36"/>
          <w:szCs w:val="36"/>
        </w:rPr>
        <w:t>附件</w:t>
      </w:r>
    </w:p>
    <w:p w:rsidR="004E4231" w:rsidRDefault="004E4231" w:rsidP="0030485D">
      <w:pPr>
        <w:widowControl/>
        <w:shd w:val="clear" w:color="auto" w:fill="FFFFFF"/>
        <w:adjustRightInd w:val="0"/>
        <w:snapToGrid w:val="0"/>
        <w:spacing w:line="480" w:lineRule="exact"/>
        <w:jc w:val="center"/>
        <w:outlineLvl w:val="0"/>
        <w:rPr>
          <w:rFonts w:ascii="宋体" w:cs="Times New Roman"/>
          <w:b/>
          <w:bCs/>
          <w:kern w:val="0"/>
          <w:sz w:val="36"/>
          <w:szCs w:val="36"/>
        </w:rPr>
      </w:pPr>
      <w:r w:rsidRPr="0030485D">
        <w:rPr>
          <w:rFonts w:ascii="宋体" w:hAnsi="宋体" w:cs="宋体" w:hint="eastAsia"/>
          <w:b/>
          <w:bCs/>
          <w:kern w:val="0"/>
          <w:sz w:val="36"/>
          <w:szCs w:val="36"/>
        </w:rPr>
        <w:t>义乌市银龄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讲学教师报名</w:t>
      </w:r>
      <w:r w:rsidRPr="0030485D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:rsidR="004E4231" w:rsidRPr="0030485D" w:rsidRDefault="004E4231" w:rsidP="0030485D">
      <w:pPr>
        <w:widowControl/>
        <w:shd w:val="clear" w:color="auto" w:fill="FFFFFF"/>
        <w:adjustRightInd w:val="0"/>
        <w:snapToGrid w:val="0"/>
        <w:spacing w:line="480" w:lineRule="exact"/>
        <w:jc w:val="center"/>
        <w:outlineLvl w:val="0"/>
        <w:rPr>
          <w:rFonts w:ascii="宋体" w:cs="Times New Roman"/>
          <w:b/>
          <w:bCs/>
          <w:kern w:val="0"/>
          <w:sz w:val="36"/>
          <w:szCs w:val="36"/>
        </w:rPr>
      </w:pPr>
    </w:p>
    <w:tbl>
      <w:tblPr>
        <w:tblW w:w="931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3"/>
        <w:gridCol w:w="1035"/>
        <w:gridCol w:w="551"/>
        <w:gridCol w:w="442"/>
        <w:gridCol w:w="382"/>
        <w:gridCol w:w="535"/>
        <w:gridCol w:w="788"/>
        <w:gridCol w:w="788"/>
        <w:gridCol w:w="788"/>
        <w:gridCol w:w="412"/>
        <w:gridCol w:w="374"/>
        <w:gridCol w:w="1701"/>
      </w:tblGrid>
      <w:tr w:rsidR="004E4231" w:rsidRPr="0055018A">
        <w:trPr>
          <w:cantSplit/>
          <w:trHeight w:val="765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姓</w:t>
            </w:r>
            <w:r w:rsidRPr="0055018A">
              <w:rPr>
                <w:rFonts w:cs="Times New Roman"/>
              </w:rPr>
              <w:t> </w:t>
            </w:r>
            <w:r w:rsidRPr="0055018A">
              <w:t xml:space="preserve"> </w:t>
            </w:r>
            <w:r w:rsidRPr="0055018A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 w:rsidP="006E30F4">
            <w:pPr>
              <w:pStyle w:val="NormalWeb"/>
              <w:widowControl/>
              <w:spacing w:beforeAutospacing="0" w:afterAutospacing="0" w:line="40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籍贯</w:t>
            </w:r>
          </w:p>
        </w:tc>
        <w:tc>
          <w:tcPr>
            <w:tcW w:w="157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一寸彩照</w:t>
            </w:r>
          </w:p>
        </w:tc>
      </w:tr>
      <w:tr w:rsidR="004E4231" w:rsidRPr="0055018A">
        <w:trPr>
          <w:cantSplit/>
          <w:trHeight w:val="690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民</w:t>
            </w:r>
            <w:r w:rsidRPr="0055018A">
              <w:rPr>
                <w:rFonts w:cs="Times New Roman"/>
              </w:rPr>
              <w:t> </w:t>
            </w:r>
            <w:r w:rsidRPr="0055018A">
              <w:t xml:space="preserve">  </w:t>
            </w:r>
            <w:r w:rsidRPr="0055018A">
              <w:rPr>
                <w:rFonts w:ascii="仿宋_GB2312" w:eastAsia="仿宋_GB2312" w:cs="仿宋_GB2312" w:hint="eastAsia"/>
              </w:rPr>
              <w:t>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职称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4E4231" w:rsidRPr="0055018A">
        <w:trPr>
          <w:cantSplit/>
          <w:trHeight w:val="670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身份证号码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专长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4E4231" w:rsidRPr="0055018A">
        <w:trPr>
          <w:cantSplit/>
          <w:trHeight w:val="570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参加工作时间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健康状况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教师资格证书类别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375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最高学历毕业院校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683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 w:rsidP="006E30F4">
            <w:pPr>
              <w:pStyle w:val="NormalWeb"/>
              <w:widowControl/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 w:rsidRPr="0055018A">
              <w:rPr>
                <w:rFonts w:ascii="仿宋_GB2312" w:eastAsia="仿宋_GB2312" w:cs="仿宋_GB2312" w:hint="eastAsia"/>
              </w:rPr>
              <w:t>退休前任教学校</w:t>
            </w:r>
          </w:p>
        </w:tc>
        <w:tc>
          <w:tcPr>
            <w:tcW w:w="452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任教学科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405"/>
        </w:trPr>
        <w:tc>
          <w:tcPr>
            <w:tcW w:w="152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 w:rsidP="006E30F4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通信地址</w:t>
            </w:r>
          </w:p>
        </w:tc>
        <w:tc>
          <w:tcPr>
            <w:tcW w:w="4521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固定电话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420"/>
        </w:trPr>
        <w:tc>
          <w:tcPr>
            <w:tcW w:w="1523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21" w:type="dxa"/>
            <w:gridSpan w:val="7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移动电话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1095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 w:rsidP="009E7787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cs="Times New Roman"/>
              </w:rPr>
            </w:pPr>
            <w:r w:rsidRPr="0055018A">
              <w:rPr>
                <w:rFonts w:ascii="仿宋_GB2312" w:eastAsia="仿宋_GB2312" w:cs="仿宋_GB2312" w:hint="eastAsia"/>
              </w:rPr>
              <w:t>申报岗位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2221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 w:rsidP="0084117E">
            <w:pPr>
              <w:pStyle w:val="NormalWeb"/>
              <w:widowControl/>
              <w:spacing w:beforeAutospacing="0" w:afterAutospacing="0" w:line="240" w:lineRule="atLeast"/>
              <w:jc w:val="center"/>
              <w:rPr>
                <w:rFonts w:ascii="仿宋_GB2312" w:eastAsia="仿宋_GB2312" w:cs="Times New Roman"/>
              </w:rPr>
            </w:pPr>
            <w:r w:rsidRPr="0055018A">
              <w:rPr>
                <w:rFonts w:ascii="仿宋_GB2312" w:eastAsia="仿宋_GB2312" w:cs="仿宋_GB2312" w:hint="eastAsia"/>
              </w:rPr>
              <w:t>工作简历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1546"/>
        </w:trPr>
        <w:tc>
          <w:tcPr>
            <w:tcW w:w="152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55018A">
              <w:rPr>
                <w:rFonts w:ascii="仿宋_GB2312" w:eastAsia="仿宋_GB2312" w:cs="仿宋_GB2312" w:hint="eastAsia"/>
              </w:rPr>
              <w:t>所获主要荣誉及奖励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  <w:p w:rsidR="004E4231" w:rsidRPr="0055018A" w:rsidRDefault="004E4231">
            <w:pPr>
              <w:widowControl/>
              <w:jc w:val="left"/>
              <w:rPr>
                <w:rFonts w:cs="Times New Roman"/>
              </w:rPr>
            </w:pPr>
          </w:p>
        </w:tc>
      </w:tr>
      <w:tr w:rsidR="004E4231" w:rsidRPr="0055018A">
        <w:trPr>
          <w:cantSplit/>
          <w:trHeight w:val="1080"/>
        </w:trPr>
        <w:tc>
          <w:tcPr>
            <w:tcW w:w="9319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E4231" w:rsidRPr="0055018A" w:rsidRDefault="004E4231">
            <w:pPr>
              <w:pStyle w:val="NormalWeb"/>
              <w:widowControl/>
              <w:spacing w:line="435" w:lineRule="atLeast"/>
              <w:rPr>
                <w:rFonts w:cs="Times New Roman"/>
                <w:sz w:val="21"/>
                <w:szCs w:val="21"/>
              </w:rPr>
            </w:pPr>
            <w:r w:rsidRPr="0055018A">
              <w:rPr>
                <w:rStyle w:val="Strong"/>
                <w:rFonts w:ascii="仿宋_GB2312" w:eastAsia="仿宋_GB2312" w:cs="仿宋_GB2312" w:hint="eastAsia"/>
              </w:rPr>
              <w:t>本人承诺：上述填写内容和提供的相关依据真实，符合招聘要求的报考条件。如有不实，弄虚作假，本人自愿放弃招募资格并承担相应责任。</w:t>
            </w:r>
          </w:p>
          <w:p w:rsidR="004E4231" w:rsidRPr="0055018A" w:rsidRDefault="004E4231" w:rsidP="00645DF1">
            <w:pPr>
              <w:pStyle w:val="NormalWeb"/>
              <w:widowControl/>
              <w:spacing w:line="435" w:lineRule="atLeast"/>
              <w:rPr>
                <w:rFonts w:cs="Times New Roman"/>
                <w:sz w:val="21"/>
                <w:szCs w:val="21"/>
              </w:rPr>
            </w:pPr>
            <w:r w:rsidRPr="0055018A">
              <w:rPr>
                <w:rStyle w:val="Strong"/>
                <w:rFonts w:cs="Times New Roman"/>
              </w:rPr>
              <w:t>         </w:t>
            </w:r>
            <w:r w:rsidRPr="0055018A">
              <w:rPr>
                <w:rStyle w:val="Strong"/>
              </w:rPr>
              <w:t xml:space="preserve">   </w:t>
            </w:r>
            <w:r w:rsidRPr="0055018A">
              <w:rPr>
                <w:rStyle w:val="Strong"/>
                <w:rFonts w:ascii="仿宋_GB2312" w:eastAsia="仿宋_GB2312" w:cs="仿宋_GB2312" w:hint="eastAsia"/>
              </w:rPr>
              <w:t>报名承诺人（签名）：</w:t>
            </w:r>
            <w:r w:rsidRPr="0055018A">
              <w:rPr>
                <w:rStyle w:val="Strong"/>
                <w:rFonts w:cs="Times New Roman"/>
              </w:rPr>
              <w:t>                         </w:t>
            </w:r>
            <w:r w:rsidRPr="0055018A">
              <w:rPr>
                <w:rStyle w:val="Strong"/>
              </w:rPr>
              <w:t xml:space="preserve">                   </w:t>
            </w:r>
            <w:r w:rsidRPr="0055018A">
              <w:rPr>
                <w:rStyle w:val="Strong"/>
                <w:rFonts w:ascii="仿宋_GB2312" w:eastAsia="仿宋_GB2312" w:cs="仿宋_GB2312" w:hint="eastAsia"/>
              </w:rPr>
              <w:t>年</w:t>
            </w:r>
            <w:r w:rsidRPr="0055018A">
              <w:rPr>
                <w:rStyle w:val="Strong"/>
                <w:rFonts w:cs="Times New Roman"/>
              </w:rPr>
              <w:t>  </w:t>
            </w:r>
            <w:r w:rsidRPr="0055018A">
              <w:rPr>
                <w:rStyle w:val="Strong"/>
              </w:rPr>
              <w:t xml:space="preserve">   </w:t>
            </w:r>
            <w:r w:rsidRPr="0055018A">
              <w:rPr>
                <w:rStyle w:val="Strong"/>
                <w:rFonts w:ascii="仿宋_GB2312" w:eastAsia="仿宋_GB2312" w:cs="仿宋_GB2312" w:hint="eastAsia"/>
              </w:rPr>
              <w:t>月</w:t>
            </w:r>
            <w:r w:rsidRPr="0055018A">
              <w:rPr>
                <w:rStyle w:val="Strong"/>
                <w:rFonts w:cs="Times New Roman"/>
              </w:rPr>
              <w:t>  </w:t>
            </w:r>
            <w:r w:rsidRPr="0055018A">
              <w:rPr>
                <w:rStyle w:val="Strong"/>
              </w:rPr>
              <w:t xml:space="preserve">  </w:t>
            </w:r>
            <w:r w:rsidRPr="0055018A">
              <w:rPr>
                <w:rStyle w:val="Strong"/>
                <w:rFonts w:ascii="仿宋_GB2312" w:eastAsia="仿宋_GB2312" w:cs="仿宋_GB2312" w:hint="eastAsia"/>
              </w:rPr>
              <w:t>日</w:t>
            </w:r>
          </w:p>
        </w:tc>
      </w:tr>
    </w:tbl>
    <w:p w:rsidR="004E4231" w:rsidRPr="00152868" w:rsidRDefault="004E4231" w:rsidP="006E30F4">
      <w:pPr>
        <w:pStyle w:val="NormalWeb"/>
        <w:widowControl/>
        <w:spacing w:beforeAutospacing="0" w:after="150" w:afterAutospacing="0"/>
        <w:rPr>
          <w:rFonts w:ascii="宋体" w:cs="Times New Roman"/>
          <w:b/>
          <w:bCs/>
          <w:sz w:val="21"/>
          <w:szCs w:val="21"/>
          <w:shd w:val="clear" w:color="auto" w:fill="FFFFFF"/>
        </w:rPr>
      </w:pPr>
      <w:r>
        <w:rPr>
          <w:rStyle w:val="Strong"/>
          <w:rFonts w:ascii="宋体" w:hAnsi="宋体" w:cs="宋体" w:hint="eastAsia"/>
          <w:sz w:val="21"/>
          <w:szCs w:val="21"/>
          <w:shd w:val="clear" w:color="auto" w:fill="FFFFFF"/>
        </w:rPr>
        <w:t>注意：以上表格内容必须填写齐全。</w:t>
      </w:r>
    </w:p>
    <w:sectPr w:rsidR="004E4231" w:rsidRPr="00152868" w:rsidSect="005E2537"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31" w:rsidRDefault="004E4231" w:rsidP="000710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4231" w:rsidRDefault="004E4231" w:rsidP="000710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31" w:rsidRDefault="004E4231">
    <w:pPr>
      <w:pStyle w:val="Footer"/>
      <w:jc w:val="center"/>
      <w:rPr>
        <w:rFonts w:cs="Times New Roman"/>
      </w:rPr>
    </w:pPr>
    <w:fldSimple w:instr="PAGE   \* MERGEFORMAT">
      <w:r w:rsidRPr="008D7073">
        <w:rPr>
          <w:noProof/>
          <w:lang w:val="zh-CN"/>
        </w:rPr>
        <w:t>1</w:t>
      </w:r>
    </w:fldSimple>
  </w:p>
  <w:p w:rsidR="004E4231" w:rsidRDefault="004E423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31" w:rsidRDefault="004E4231" w:rsidP="000710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4231" w:rsidRDefault="004E4231" w:rsidP="000710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6F922"/>
    <w:multiLevelType w:val="singleLevel"/>
    <w:tmpl w:val="EA16F92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C0242E"/>
    <w:multiLevelType w:val="singleLevel"/>
    <w:tmpl w:val="F8C0242E"/>
    <w:lvl w:ilvl="0">
      <w:start w:val="1"/>
      <w:numFmt w:val="decimal"/>
      <w:lvlText w:val="%1."/>
      <w:lvlJc w:val="left"/>
      <w:pPr>
        <w:tabs>
          <w:tab w:val="left" w:pos="312"/>
        </w:tabs>
        <w:ind w:left="280"/>
      </w:pPr>
    </w:lvl>
  </w:abstractNum>
  <w:abstractNum w:abstractNumId="2">
    <w:nsid w:val="00C10877"/>
    <w:multiLevelType w:val="hybridMultilevel"/>
    <w:tmpl w:val="610A389E"/>
    <w:lvl w:ilvl="0" w:tplc="D3529EB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52C5137"/>
    <w:multiLevelType w:val="hybridMultilevel"/>
    <w:tmpl w:val="DDF6CA4A"/>
    <w:lvl w:ilvl="0" w:tplc="6AC6C1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3CA1793"/>
    <w:multiLevelType w:val="hybridMultilevel"/>
    <w:tmpl w:val="61A2D910"/>
    <w:lvl w:ilvl="0" w:tplc="472A8CFE">
      <w:start w:val="2019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0BA351C"/>
    <w:multiLevelType w:val="hybridMultilevel"/>
    <w:tmpl w:val="ED08F69A"/>
    <w:lvl w:ilvl="0" w:tplc="B01487A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23CE77C"/>
    <w:multiLevelType w:val="singleLevel"/>
    <w:tmpl w:val="523CE7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CBF5736"/>
    <w:multiLevelType w:val="hybridMultilevel"/>
    <w:tmpl w:val="87E039AE"/>
    <w:lvl w:ilvl="0" w:tplc="24EA8540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6" w:hanging="420"/>
      </w:pPr>
    </w:lvl>
    <w:lvl w:ilvl="2" w:tplc="0409001B">
      <w:start w:val="1"/>
      <w:numFmt w:val="lowerRoman"/>
      <w:lvlText w:val="%3."/>
      <w:lvlJc w:val="right"/>
      <w:pPr>
        <w:ind w:left="1906" w:hanging="420"/>
      </w:pPr>
    </w:lvl>
    <w:lvl w:ilvl="3" w:tplc="0409000F">
      <w:start w:val="1"/>
      <w:numFmt w:val="decimal"/>
      <w:lvlText w:val="%4."/>
      <w:lvlJc w:val="left"/>
      <w:pPr>
        <w:ind w:left="2326" w:hanging="420"/>
      </w:pPr>
    </w:lvl>
    <w:lvl w:ilvl="4" w:tplc="04090019">
      <w:start w:val="1"/>
      <w:numFmt w:val="lowerLetter"/>
      <w:lvlText w:val="%5)"/>
      <w:lvlJc w:val="left"/>
      <w:pPr>
        <w:ind w:left="2746" w:hanging="420"/>
      </w:pPr>
    </w:lvl>
    <w:lvl w:ilvl="5" w:tplc="0409001B">
      <w:start w:val="1"/>
      <w:numFmt w:val="lowerRoman"/>
      <w:lvlText w:val="%6."/>
      <w:lvlJc w:val="right"/>
      <w:pPr>
        <w:ind w:left="3166" w:hanging="420"/>
      </w:pPr>
    </w:lvl>
    <w:lvl w:ilvl="6" w:tplc="0409000F">
      <w:start w:val="1"/>
      <w:numFmt w:val="decimal"/>
      <w:lvlText w:val="%7."/>
      <w:lvlJc w:val="left"/>
      <w:pPr>
        <w:ind w:left="3586" w:hanging="420"/>
      </w:pPr>
    </w:lvl>
    <w:lvl w:ilvl="7" w:tplc="04090019">
      <w:start w:val="1"/>
      <w:numFmt w:val="lowerLetter"/>
      <w:lvlText w:val="%8)"/>
      <w:lvlJc w:val="left"/>
      <w:pPr>
        <w:ind w:left="4006" w:hanging="420"/>
      </w:pPr>
    </w:lvl>
    <w:lvl w:ilvl="8" w:tplc="0409001B">
      <w:start w:val="1"/>
      <w:numFmt w:val="lowerRoman"/>
      <w:lvlText w:val="%9."/>
      <w:lvlJc w:val="right"/>
      <w:pPr>
        <w:ind w:left="4426" w:hanging="420"/>
      </w:pPr>
    </w:lvl>
  </w:abstractNum>
  <w:abstractNum w:abstractNumId="8">
    <w:nsid w:val="662738F4"/>
    <w:multiLevelType w:val="hybridMultilevel"/>
    <w:tmpl w:val="09BA82EC"/>
    <w:lvl w:ilvl="0" w:tplc="59D2695A">
      <w:start w:val="5"/>
      <w:numFmt w:val="japaneseCounting"/>
      <w:lvlText w:val="%1、"/>
      <w:lvlJc w:val="left"/>
      <w:pPr>
        <w:ind w:left="1363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9">
    <w:nsid w:val="66A05DAE"/>
    <w:multiLevelType w:val="hybridMultilevel"/>
    <w:tmpl w:val="5EEA9488"/>
    <w:lvl w:ilvl="0" w:tplc="D1788838">
      <w:start w:val="1"/>
      <w:numFmt w:val="decimal"/>
      <w:lvlText w:val="%1."/>
      <w:lvlJc w:val="left"/>
      <w:pPr>
        <w:ind w:left="1003" w:hanging="360"/>
      </w:pPr>
      <w:rPr>
        <w:rFonts w:ascii="楷体_GB2312" w:eastAsia="楷体_GB2312" w:hAnsi="宋体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7BB93934"/>
    <w:multiLevelType w:val="hybridMultilevel"/>
    <w:tmpl w:val="C630B8CC"/>
    <w:lvl w:ilvl="0" w:tplc="5C7462B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573A3F"/>
    <w:rsid w:val="00005343"/>
    <w:rsid w:val="00007180"/>
    <w:rsid w:val="00042C58"/>
    <w:rsid w:val="000535EC"/>
    <w:rsid w:val="000651ED"/>
    <w:rsid w:val="000710D5"/>
    <w:rsid w:val="0007653F"/>
    <w:rsid w:val="00092E53"/>
    <w:rsid w:val="000A1D04"/>
    <w:rsid w:val="000C4073"/>
    <w:rsid w:val="000D6203"/>
    <w:rsid w:val="00152868"/>
    <w:rsid w:val="00154F7B"/>
    <w:rsid w:val="0015653C"/>
    <w:rsid w:val="001661BC"/>
    <w:rsid w:val="0018534D"/>
    <w:rsid w:val="001D25F8"/>
    <w:rsid w:val="00200472"/>
    <w:rsid w:val="00201919"/>
    <w:rsid w:val="0023674C"/>
    <w:rsid w:val="00241462"/>
    <w:rsid w:val="00243A26"/>
    <w:rsid w:val="002528E2"/>
    <w:rsid w:val="00264DC7"/>
    <w:rsid w:val="002A0315"/>
    <w:rsid w:val="002A441F"/>
    <w:rsid w:val="002B2340"/>
    <w:rsid w:val="002B746F"/>
    <w:rsid w:val="002E1256"/>
    <w:rsid w:val="002E7843"/>
    <w:rsid w:val="002F3BA3"/>
    <w:rsid w:val="0030485D"/>
    <w:rsid w:val="003175F0"/>
    <w:rsid w:val="00326C49"/>
    <w:rsid w:val="00333173"/>
    <w:rsid w:val="0037209E"/>
    <w:rsid w:val="0037259F"/>
    <w:rsid w:val="003B4227"/>
    <w:rsid w:val="003B5519"/>
    <w:rsid w:val="003C144E"/>
    <w:rsid w:val="003D2C3F"/>
    <w:rsid w:val="003F26EE"/>
    <w:rsid w:val="00401225"/>
    <w:rsid w:val="00414651"/>
    <w:rsid w:val="00444D7F"/>
    <w:rsid w:val="00454A9F"/>
    <w:rsid w:val="00491FD5"/>
    <w:rsid w:val="00497388"/>
    <w:rsid w:val="004A710F"/>
    <w:rsid w:val="004C7F5E"/>
    <w:rsid w:val="004E4231"/>
    <w:rsid w:val="004F1497"/>
    <w:rsid w:val="00500A14"/>
    <w:rsid w:val="00536FA5"/>
    <w:rsid w:val="0055018A"/>
    <w:rsid w:val="0057697D"/>
    <w:rsid w:val="00590665"/>
    <w:rsid w:val="005B342B"/>
    <w:rsid w:val="005E2537"/>
    <w:rsid w:val="005E348F"/>
    <w:rsid w:val="006051B6"/>
    <w:rsid w:val="00645DF1"/>
    <w:rsid w:val="006544F0"/>
    <w:rsid w:val="00692BA6"/>
    <w:rsid w:val="00693225"/>
    <w:rsid w:val="006941DE"/>
    <w:rsid w:val="00695CA3"/>
    <w:rsid w:val="006A3B67"/>
    <w:rsid w:val="006C4B62"/>
    <w:rsid w:val="006D3EC1"/>
    <w:rsid w:val="006E30F4"/>
    <w:rsid w:val="006E78E6"/>
    <w:rsid w:val="006F3741"/>
    <w:rsid w:val="006F3DFD"/>
    <w:rsid w:val="0070575F"/>
    <w:rsid w:val="00722486"/>
    <w:rsid w:val="00744499"/>
    <w:rsid w:val="00752471"/>
    <w:rsid w:val="007541B8"/>
    <w:rsid w:val="00793AFC"/>
    <w:rsid w:val="007A375E"/>
    <w:rsid w:val="007C0E58"/>
    <w:rsid w:val="007C6806"/>
    <w:rsid w:val="007D0194"/>
    <w:rsid w:val="007D3487"/>
    <w:rsid w:val="007D4BF5"/>
    <w:rsid w:val="007F4634"/>
    <w:rsid w:val="00807D77"/>
    <w:rsid w:val="00840BEC"/>
    <w:rsid w:val="0084117E"/>
    <w:rsid w:val="00882642"/>
    <w:rsid w:val="00883262"/>
    <w:rsid w:val="008936C7"/>
    <w:rsid w:val="008B6867"/>
    <w:rsid w:val="008D0670"/>
    <w:rsid w:val="008D7073"/>
    <w:rsid w:val="009002B1"/>
    <w:rsid w:val="0091532B"/>
    <w:rsid w:val="009705AD"/>
    <w:rsid w:val="0097191D"/>
    <w:rsid w:val="009A5828"/>
    <w:rsid w:val="009D7B6F"/>
    <w:rsid w:val="009E7787"/>
    <w:rsid w:val="009F501E"/>
    <w:rsid w:val="00A02B65"/>
    <w:rsid w:val="00A53500"/>
    <w:rsid w:val="00A73F34"/>
    <w:rsid w:val="00A84170"/>
    <w:rsid w:val="00A8461C"/>
    <w:rsid w:val="00AA16A1"/>
    <w:rsid w:val="00AB5712"/>
    <w:rsid w:val="00B26E28"/>
    <w:rsid w:val="00B32A72"/>
    <w:rsid w:val="00B57D4A"/>
    <w:rsid w:val="00B77D6A"/>
    <w:rsid w:val="00B82E12"/>
    <w:rsid w:val="00B83579"/>
    <w:rsid w:val="00B94C21"/>
    <w:rsid w:val="00BB5E89"/>
    <w:rsid w:val="00BB7CD6"/>
    <w:rsid w:val="00BD66A6"/>
    <w:rsid w:val="00C0510C"/>
    <w:rsid w:val="00C10337"/>
    <w:rsid w:val="00C236B4"/>
    <w:rsid w:val="00C51CE5"/>
    <w:rsid w:val="00CE7AA0"/>
    <w:rsid w:val="00CF4399"/>
    <w:rsid w:val="00D34CD9"/>
    <w:rsid w:val="00DB38AE"/>
    <w:rsid w:val="00DD1E7A"/>
    <w:rsid w:val="00E076F3"/>
    <w:rsid w:val="00E13455"/>
    <w:rsid w:val="00E357EA"/>
    <w:rsid w:val="00E3639E"/>
    <w:rsid w:val="00E53841"/>
    <w:rsid w:val="00E55432"/>
    <w:rsid w:val="00E622A0"/>
    <w:rsid w:val="00E65CBB"/>
    <w:rsid w:val="00EC0271"/>
    <w:rsid w:val="00EC5E3A"/>
    <w:rsid w:val="00F1048F"/>
    <w:rsid w:val="00F54528"/>
    <w:rsid w:val="00F700A8"/>
    <w:rsid w:val="00FD36BB"/>
    <w:rsid w:val="12B64B9C"/>
    <w:rsid w:val="193473AA"/>
    <w:rsid w:val="1BFB04C8"/>
    <w:rsid w:val="1F7B497B"/>
    <w:rsid w:val="49503D87"/>
    <w:rsid w:val="50573A3F"/>
    <w:rsid w:val="5ED80DBC"/>
    <w:rsid w:val="6F9D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0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A1D0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A1D04"/>
    <w:rPr>
      <w:b/>
      <w:bCs/>
    </w:rPr>
  </w:style>
  <w:style w:type="paragraph" w:styleId="Header">
    <w:name w:val="header"/>
    <w:basedOn w:val="Normal"/>
    <w:link w:val="HeaderChar"/>
    <w:uiPriority w:val="99"/>
    <w:rsid w:val="0007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10D5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7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10D5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5B342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F3D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DFD"/>
    <w:rPr>
      <w:rFonts w:ascii="Calibri" w:eastAsia="宋体" w:hAnsi="Calibri" w:cs="Calibri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0485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30485D"/>
    <w:rPr>
      <w:rFonts w:ascii="Calibri" w:eastAsia="宋体" w:hAnsi="Calibri" w:cs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931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吕荣富</dc:creator>
  <cp:keywords/>
  <dc:description/>
  <cp:lastModifiedBy>HP</cp:lastModifiedBy>
  <cp:revision>58</cp:revision>
  <cp:lastPrinted>2019-07-04T15:23:00Z</cp:lastPrinted>
  <dcterms:created xsi:type="dcterms:W3CDTF">2019-06-18T01:41:00Z</dcterms:created>
  <dcterms:modified xsi:type="dcterms:W3CDTF">2019-08-07T09:14:00Z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