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vertAnchor="text" w:horzAnchor="margin" w:tblpXSpec="center" w:tblpY="1"/>
        <w:tblOverlap w:val="never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130"/>
        <w:gridCol w:w="655"/>
        <w:gridCol w:w="676"/>
        <w:gridCol w:w="1500"/>
        <w:gridCol w:w="853"/>
        <w:gridCol w:w="19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62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君华国际学校·金外金义分校教师应聘表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曾用名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应聘岗位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>学部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</w:rPr>
              <w:t>教师</w:t>
            </w: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身体状况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职称（在职教师填写）</w:t>
            </w:r>
          </w:p>
        </w:tc>
        <w:tc>
          <w:tcPr>
            <w:tcW w:w="42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毕业学校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毕业专业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  箱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家庭住址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  编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个人荣誉、获奖信息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荣誉、奖励项目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颁发单位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工作（学习）经历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工作（学习）单位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6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个人介绍（个人特长及应聘意向说明等）</w:t>
            </w:r>
          </w:p>
        </w:tc>
        <w:tc>
          <w:tcPr>
            <w:tcW w:w="7755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23AE"/>
    <w:rsid w:val="1DAF23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2018-11-08T03:09:00Z</dcterms:created>
  <dc:creator>Jady</dc:creator>
  <cp:lastModifiedBy>Jady</cp:lastModifiedBy>
  <dcterms:modified xsi:type="dcterms:W3CDTF">2018-11-08T03:09:51Z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