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4F" w:rsidRPr="00BA7310" w:rsidRDefault="00AC7F4F" w:rsidP="00586F17">
      <w:pPr>
        <w:widowControl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A7310">
        <w:rPr>
          <w:rFonts w:ascii="Times New Roman" w:eastAsia="仿宋_GB2312" w:hint="eastAsia"/>
          <w:kern w:val="0"/>
          <w:sz w:val="30"/>
          <w:szCs w:val="30"/>
        </w:rPr>
        <w:t>附件</w:t>
      </w:r>
    </w:p>
    <w:p w:rsidR="00AC7F4F" w:rsidRPr="00BA7310" w:rsidRDefault="00AC7F4F" w:rsidP="00586F17">
      <w:pPr>
        <w:widowControl/>
        <w:jc w:val="center"/>
        <w:rPr>
          <w:rFonts w:ascii="Times New Roman" w:eastAsia="黑体" w:hAnsi="Times New Roman"/>
          <w:b/>
          <w:kern w:val="0"/>
          <w:sz w:val="30"/>
          <w:szCs w:val="30"/>
        </w:rPr>
      </w:pPr>
      <w:r w:rsidRPr="00DC039D">
        <w:rPr>
          <w:rFonts w:ascii="Times New Roman" w:eastAsia="微软雅黑" w:hAnsi="微软雅黑" w:hint="eastAsia"/>
          <w:color w:val="333333"/>
          <w:kern w:val="0"/>
          <w:sz w:val="30"/>
          <w:szCs w:val="30"/>
        </w:rPr>
        <w:t>德清县高级中学、德清一中</w:t>
      </w:r>
      <w:r w:rsidRPr="00BA7310">
        <w:rPr>
          <w:rFonts w:ascii="Times New Roman" w:eastAsia="微软雅黑" w:hAnsi="微软雅黑" w:hint="eastAsia"/>
          <w:color w:val="333333"/>
          <w:kern w:val="0"/>
          <w:sz w:val="30"/>
          <w:szCs w:val="30"/>
        </w:rPr>
        <w:t>选调教师报名表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43"/>
        <w:gridCol w:w="106"/>
        <w:gridCol w:w="486"/>
        <w:gridCol w:w="452"/>
        <w:gridCol w:w="716"/>
        <w:gridCol w:w="342"/>
        <w:gridCol w:w="6"/>
        <w:gridCol w:w="1184"/>
        <w:gridCol w:w="908"/>
        <w:gridCol w:w="351"/>
        <w:gridCol w:w="694"/>
        <w:gridCol w:w="1107"/>
        <w:gridCol w:w="180"/>
        <w:gridCol w:w="1080"/>
      </w:tblGrid>
      <w:tr w:rsidR="00AC7F4F" w:rsidRPr="000F04D0" w:rsidTr="00F75F76">
        <w:trPr>
          <w:trHeight w:val="1062"/>
          <w:tblCellSpacing w:w="0" w:type="dxa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> 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参加工作</w:t>
            </w:r>
          </w:p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> </w:t>
            </w:r>
          </w:p>
        </w:tc>
      </w:tr>
      <w:tr w:rsidR="00AC7F4F" w:rsidRPr="000F04D0" w:rsidTr="00F75F76">
        <w:trPr>
          <w:trHeight w:val="1063"/>
          <w:tblCellSpacing w:w="0" w:type="dxa"/>
        </w:trPr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进入现工作</w:t>
            </w:r>
          </w:p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单位时间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> 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现任教学科及年级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C7F4F" w:rsidRPr="000F04D0" w:rsidRDefault="00AC7F4F" w:rsidP="00CF3134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> </w:t>
            </w:r>
          </w:p>
        </w:tc>
      </w:tr>
      <w:tr w:rsidR="00AC7F4F" w:rsidRPr="000F04D0" w:rsidTr="00F52346">
        <w:trPr>
          <w:trHeight w:val="1611"/>
          <w:tblCellSpacing w:w="0" w:type="dxa"/>
        </w:trPr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所学专业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> 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最后学历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> 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取得何学段</w:t>
            </w:r>
          </w:p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教师资格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> </w:t>
            </w:r>
          </w:p>
        </w:tc>
      </w:tr>
      <w:tr w:rsidR="00AC7F4F" w:rsidRPr="000F04D0" w:rsidTr="00F52346">
        <w:trPr>
          <w:trHeight w:val="1471"/>
          <w:tblCellSpacing w:w="0" w:type="dxa"/>
        </w:trPr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现专业技术职称</w:t>
            </w:r>
          </w:p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及取得时间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 xml:space="preserve">   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C7F4F" w:rsidRPr="000F04D0" w:rsidRDefault="00AC7F4F" w:rsidP="00CF3134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现聘专业技术岗位及等级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C7F4F" w:rsidRPr="000F04D0" w:rsidRDefault="00AC7F4F" w:rsidP="00CF3134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> </w:t>
            </w:r>
          </w:p>
        </w:tc>
      </w:tr>
      <w:tr w:rsidR="00AC7F4F" w:rsidRPr="000F04D0" w:rsidTr="00F52346">
        <w:trPr>
          <w:trHeight w:val="3026"/>
          <w:tblCellSpacing w:w="0" w:type="dxa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F" w:rsidRPr="000F04D0" w:rsidRDefault="00AC7F4F" w:rsidP="00CF313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岗位聘任个人承诺</w:t>
            </w:r>
          </w:p>
        </w:tc>
        <w:tc>
          <w:tcPr>
            <w:tcW w:w="7506" w:type="dxa"/>
            <w:gridSpan w:val="1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C7F4F" w:rsidRPr="000F04D0" w:rsidRDefault="00AC7F4F" w:rsidP="00AC7F4F">
            <w:pPr>
              <w:ind w:firstLineChars="200" w:firstLine="31680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本人同意调动后，岗位聘任根据新聘用单位岗位设置情况重新进行聘任，若新聘用单位相应岗位设置已满，则实行高职低聘。</w:t>
            </w:r>
          </w:p>
          <w:p w:rsidR="00AC7F4F" w:rsidRPr="000F04D0" w:rsidRDefault="00AC7F4F" w:rsidP="00CF3134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AC7F4F" w:rsidRPr="000F04D0" w:rsidRDefault="00AC7F4F" w:rsidP="00CF3134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　　本人签字：　　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  <w:tr w:rsidR="00AC7F4F" w:rsidRPr="000F04D0" w:rsidTr="00F75F76">
        <w:trPr>
          <w:trHeight w:val="2410"/>
          <w:tblCellSpacing w:w="0" w:type="dxa"/>
        </w:trPr>
        <w:tc>
          <w:tcPr>
            <w:tcW w:w="4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4F" w:rsidRPr="000F04D0" w:rsidRDefault="00AC7F4F" w:rsidP="000E52C3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现工作单位审核意见：</w:t>
            </w:r>
          </w:p>
          <w:p w:rsidR="00AC7F4F" w:rsidRPr="000F04D0" w:rsidRDefault="00AC7F4F" w:rsidP="000E52C3">
            <w:pPr>
              <w:widowControl/>
              <w:spacing w:line="40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AC7F4F" w:rsidRPr="000F04D0" w:rsidRDefault="00AC7F4F" w:rsidP="00AC7F4F">
            <w:pPr>
              <w:widowControl/>
              <w:spacing w:line="400" w:lineRule="exact"/>
              <w:ind w:firstLineChars="650" w:firstLine="3168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AC7F4F" w:rsidRPr="000F04D0" w:rsidRDefault="00AC7F4F" w:rsidP="00AC7F4F">
            <w:pPr>
              <w:widowControl/>
              <w:spacing w:line="400" w:lineRule="exact"/>
              <w:ind w:firstLineChars="450" w:firstLine="31680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学校（盖章）</w:t>
            </w:r>
          </w:p>
          <w:p w:rsidR="00AC7F4F" w:rsidRPr="000F04D0" w:rsidRDefault="00AC7F4F" w:rsidP="000E52C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校长（签名）：</w:t>
            </w:r>
          </w:p>
          <w:p w:rsidR="00AC7F4F" w:rsidRPr="000F04D0" w:rsidRDefault="00AC7F4F" w:rsidP="000E52C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 xml:space="preserve">        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C7F4F" w:rsidRPr="000F04D0" w:rsidRDefault="00AC7F4F" w:rsidP="00BA7310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招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聘学校审核意见：</w:t>
            </w:r>
          </w:p>
          <w:p w:rsidR="00AC7F4F" w:rsidRPr="000F04D0" w:rsidRDefault="00AC7F4F" w:rsidP="000F04D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 xml:space="preserve">                                     </w:t>
            </w:r>
          </w:p>
          <w:p w:rsidR="00AC7F4F" w:rsidRPr="000F04D0" w:rsidRDefault="00AC7F4F" w:rsidP="000F04D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学校（盖章）</w:t>
            </w:r>
          </w:p>
          <w:p w:rsidR="00AC7F4F" w:rsidRPr="000F04D0" w:rsidRDefault="00AC7F4F" w:rsidP="000F04D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校长（签名）：</w:t>
            </w:r>
          </w:p>
          <w:p w:rsidR="00AC7F4F" w:rsidRPr="000F04D0" w:rsidRDefault="00AC7F4F" w:rsidP="000F04D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 xml:space="preserve"> 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 xml:space="preserve">  </w:t>
            </w:r>
            <w:r w:rsidRPr="000F04D0"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  <w:r w:rsidRPr="000F04D0"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</w:p>
        </w:tc>
      </w:tr>
    </w:tbl>
    <w:p w:rsidR="00AC7F4F" w:rsidRPr="00BA7310" w:rsidRDefault="00AC7F4F">
      <w:pPr>
        <w:rPr>
          <w:rFonts w:ascii="Times New Roman" w:hAnsi="Times New Roman"/>
        </w:rPr>
      </w:pPr>
    </w:p>
    <w:sectPr w:rsidR="00AC7F4F" w:rsidRPr="00BA7310" w:rsidSect="0037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4F" w:rsidRDefault="00AC7F4F" w:rsidP="00B65D1B">
      <w:r>
        <w:separator/>
      </w:r>
    </w:p>
  </w:endnote>
  <w:endnote w:type="continuationSeparator" w:id="0">
    <w:p w:rsidR="00AC7F4F" w:rsidRDefault="00AC7F4F" w:rsidP="00B6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4F" w:rsidRDefault="00AC7F4F" w:rsidP="00B65D1B">
      <w:r>
        <w:separator/>
      </w:r>
    </w:p>
  </w:footnote>
  <w:footnote w:type="continuationSeparator" w:id="0">
    <w:p w:rsidR="00AC7F4F" w:rsidRDefault="00AC7F4F" w:rsidP="00B65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C94"/>
    <w:rsid w:val="00007073"/>
    <w:rsid w:val="00033F88"/>
    <w:rsid w:val="0006573A"/>
    <w:rsid w:val="00073BF8"/>
    <w:rsid w:val="000A0321"/>
    <w:rsid w:val="000C1744"/>
    <w:rsid w:val="000E52C3"/>
    <w:rsid w:val="000F04D0"/>
    <w:rsid w:val="00107640"/>
    <w:rsid w:val="001233A7"/>
    <w:rsid w:val="00125F34"/>
    <w:rsid w:val="00127354"/>
    <w:rsid w:val="0016199B"/>
    <w:rsid w:val="001913F1"/>
    <w:rsid w:val="001A0637"/>
    <w:rsid w:val="001A2705"/>
    <w:rsid w:val="001C599F"/>
    <w:rsid w:val="002158B7"/>
    <w:rsid w:val="00245776"/>
    <w:rsid w:val="002564D1"/>
    <w:rsid w:val="00274013"/>
    <w:rsid w:val="002805A1"/>
    <w:rsid w:val="002B4101"/>
    <w:rsid w:val="002D3181"/>
    <w:rsid w:val="002F1170"/>
    <w:rsid w:val="00302034"/>
    <w:rsid w:val="00303C66"/>
    <w:rsid w:val="0032354D"/>
    <w:rsid w:val="00360DD8"/>
    <w:rsid w:val="003671FA"/>
    <w:rsid w:val="0037129A"/>
    <w:rsid w:val="00375343"/>
    <w:rsid w:val="00377B80"/>
    <w:rsid w:val="003923EB"/>
    <w:rsid w:val="00393350"/>
    <w:rsid w:val="003A4D79"/>
    <w:rsid w:val="003E6E42"/>
    <w:rsid w:val="00403ED9"/>
    <w:rsid w:val="00426259"/>
    <w:rsid w:val="0045737A"/>
    <w:rsid w:val="0048198F"/>
    <w:rsid w:val="004F5E17"/>
    <w:rsid w:val="00517D9C"/>
    <w:rsid w:val="0052507E"/>
    <w:rsid w:val="0052635E"/>
    <w:rsid w:val="0053255D"/>
    <w:rsid w:val="00586F17"/>
    <w:rsid w:val="00593A10"/>
    <w:rsid w:val="006063B9"/>
    <w:rsid w:val="0062061C"/>
    <w:rsid w:val="006543E7"/>
    <w:rsid w:val="006A0934"/>
    <w:rsid w:val="006A3EEF"/>
    <w:rsid w:val="006A487A"/>
    <w:rsid w:val="006B29F2"/>
    <w:rsid w:val="006B2B32"/>
    <w:rsid w:val="007322AC"/>
    <w:rsid w:val="00735B25"/>
    <w:rsid w:val="00754029"/>
    <w:rsid w:val="00755841"/>
    <w:rsid w:val="00775840"/>
    <w:rsid w:val="007D0AC0"/>
    <w:rsid w:val="007D1452"/>
    <w:rsid w:val="007D350A"/>
    <w:rsid w:val="00827954"/>
    <w:rsid w:val="00840706"/>
    <w:rsid w:val="0088422A"/>
    <w:rsid w:val="008D1746"/>
    <w:rsid w:val="009319CF"/>
    <w:rsid w:val="009373C6"/>
    <w:rsid w:val="00982A1C"/>
    <w:rsid w:val="009835D1"/>
    <w:rsid w:val="009A6752"/>
    <w:rsid w:val="009E1A54"/>
    <w:rsid w:val="00A00F9B"/>
    <w:rsid w:val="00A0109B"/>
    <w:rsid w:val="00A05A5F"/>
    <w:rsid w:val="00A1005C"/>
    <w:rsid w:val="00A25608"/>
    <w:rsid w:val="00A41DA7"/>
    <w:rsid w:val="00A51464"/>
    <w:rsid w:val="00A7163A"/>
    <w:rsid w:val="00AC2D88"/>
    <w:rsid w:val="00AC6DD2"/>
    <w:rsid w:val="00AC7F4F"/>
    <w:rsid w:val="00AD5A83"/>
    <w:rsid w:val="00AE25A8"/>
    <w:rsid w:val="00AF7C17"/>
    <w:rsid w:val="00B00806"/>
    <w:rsid w:val="00B41E44"/>
    <w:rsid w:val="00B50C24"/>
    <w:rsid w:val="00B65D1B"/>
    <w:rsid w:val="00BA3428"/>
    <w:rsid w:val="00BA7310"/>
    <w:rsid w:val="00BC39DE"/>
    <w:rsid w:val="00BC7479"/>
    <w:rsid w:val="00BD0D99"/>
    <w:rsid w:val="00C143D2"/>
    <w:rsid w:val="00C15DCE"/>
    <w:rsid w:val="00C76277"/>
    <w:rsid w:val="00C81DD0"/>
    <w:rsid w:val="00CF3134"/>
    <w:rsid w:val="00D02B76"/>
    <w:rsid w:val="00D32F24"/>
    <w:rsid w:val="00D5312B"/>
    <w:rsid w:val="00D81B56"/>
    <w:rsid w:val="00DA5076"/>
    <w:rsid w:val="00DC039D"/>
    <w:rsid w:val="00DC693C"/>
    <w:rsid w:val="00DE2C09"/>
    <w:rsid w:val="00E00DD3"/>
    <w:rsid w:val="00E17344"/>
    <w:rsid w:val="00E42E59"/>
    <w:rsid w:val="00E719CD"/>
    <w:rsid w:val="00EA0A9F"/>
    <w:rsid w:val="00ED1D1C"/>
    <w:rsid w:val="00EE12D2"/>
    <w:rsid w:val="00EF4768"/>
    <w:rsid w:val="00EF6957"/>
    <w:rsid w:val="00EF6DD7"/>
    <w:rsid w:val="00F14EA1"/>
    <w:rsid w:val="00F27754"/>
    <w:rsid w:val="00F3493F"/>
    <w:rsid w:val="00F40C94"/>
    <w:rsid w:val="00F52346"/>
    <w:rsid w:val="00F75F76"/>
    <w:rsid w:val="00F864E7"/>
    <w:rsid w:val="00FD13E7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40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40C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B6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5D1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6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5D1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52</Words>
  <Characters>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德清县教育局关于县城所在地普通高中自主选调教师的公告</dc:title>
  <dc:subject/>
  <dc:creator>匿名用户</dc:creator>
  <cp:keywords/>
  <dc:description/>
  <cp:lastModifiedBy>匿名用户</cp:lastModifiedBy>
  <cp:revision>38</cp:revision>
  <cp:lastPrinted>2018-05-31T01:23:00Z</cp:lastPrinted>
  <dcterms:created xsi:type="dcterms:W3CDTF">2018-05-28T07:57:00Z</dcterms:created>
  <dcterms:modified xsi:type="dcterms:W3CDTF">2018-05-31T03:08:00Z</dcterms:modified>
</cp:coreProperties>
</file>