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1" w:beforeAutospacing="0" w:after="0" w:afterAutospacing="0" w:line="263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7"/>
          <w:szCs w:val="17"/>
          <w:bdr w:val="none" w:color="auto" w:sz="0" w:space="0"/>
          <w:shd w:val="clear" w:fill="FFFFFF"/>
        </w:rPr>
        <w:t>招聘计划及要求</w:t>
      </w:r>
    </w:p>
    <w:tbl>
      <w:tblPr>
        <w:tblW w:w="75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451"/>
        <w:gridCol w:w="1153"/>
        <w:gridCol w:w="1894"/>
        <w:gridCol w:w="1417"/>
        <w:gridCol w:w="953"/>
        <w:gridCol w:w="1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岗位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人数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要求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要求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考试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形式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年龄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教师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全日制大专及以上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（含2018年应届毕业生）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学前教育或幼儿教育或教育学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或心理学或特殊教育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持有幼儿教师资格证（应届毕业生通过幼儿教师资格证考试）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试讲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+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技能测试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+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问答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1983年5月4日及以后出生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9227B"/>
    <w:rsid w:val="1699227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2018-05-11T07:10:00Z</dcterms:created>
  <dc:creator>ASUS</dc:creator>
  <cp:lastModifiedBy>ASUS</cp:lastModifiedBy>
  <dcterms:modified xsi:type="dcterms:W3CDTF">2018-05-11T07:10:15Z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